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D6" w:rsidRPr="00944A5F" w:rsidRDefault="008915D6" w:rsidP="00944A5F">
      <w:pPr>
        <w:jc w:val="center"/>
      </w:pPr>
      <w:r w:rsidRPr="00944A5F">
        <w:t>WITNESSETH</w:t>
      </w:r>
    </w:p>
    <w:p w:rsidR="008915D6" w:rsidRPr="00944A5F" w:rsidRDefault="008915D6" w:rsidP="00944A5F">
      <w:r w:rsidRPr="00944A5F">
        <w:t>Whereas, the Colebrookdale Railroad, a rail line extending a distance of 8.6 miles from milepost 0.0 at Pottstown, Pennsylvania, to milepost 8.6 at Boyertown, Pennsylvania, dates from the mid-nineteenth century and is an under-utilized historic resource;</w:t>
      </w:r>
    </w:p>
    <w:p w:rsidR="008915D6" w:rsidRPr="00944A5F" w:rsidRDefault="008915D6" w:rsidP="00944A5F">
      <w:r w:rsidRPr="00944A5F">
        <w:t xml:space="preserve"> Whereas, the Colebrookdale Railroad’s history and construction reflects the culture and heritage of Pottstown, Boyertown, and </w:t>
      </w:r>
      <w:smartTag w:uri="urn:schemas-microsoft-com:office:smarttags" w:element="place">
        <w:r w:rsidRPr="00944A5F">
          <w:t>Southeastern Pennsylvania</w:t>
        </w:r>
      </w:smartTag>
      <w:r w:rsidRPr="00944A5F">
        <w:t>;</w:t>
      </w:r>
    </w:p>
    <w:p w:rsidR="008915D6" w:rsidRPr="00944A5F" w:rsidRDefault="008915D6" w:rsidP="00944A5F">
      <w:r w:rsidRPr="00944A5F">
        <w:t xml:space="preserve"> Whereas, the Colebrookdale Railroad possesses natural and architectural beauty unsurpassed by any railroad in the northeastern </w:t>
      </w:r>
      <w:smartTag w:uri="urn:schemas-microsoft-com:office:smarttags" w:element="place">
        <w:smartTag w:uri="urn:schemas-microsoft-com:office:smarttags" w:element="country-region">
          <w:r w:rsidRPr="00944A5F">
            <w:t>United States</w:t>
          </w:r>
        </w:smartTag>
      </w:smartTag>
      <w:r w:rsidRPr="00944A5F">
        <w:t xml:space="preserve">; </w:t>
      </w:r>
    </w:p>
    <w:p w:rsidR="008915D6" w:rsidRPr="00944A5F" w:rsidRDefault="008915D6" w:rsidP="00944A5F">
      <w:r w:rsidRPr="00944A5F">
        <w:t xml:space="preserve"> Whereas, the re-use of the Colebrookdale Railroad as a passenger operation will catalyze heritage and recreational tourism activity and other development in </w:t>
      </w:r>
      <w:smartTag w:uri="urn:schemas-microsoft-com:office:smarttags" w:element="place">
        <w:r w:rsidRPr="00944A5F">
          <w:t>Pottstown</w:t>
        </w:r>
      </w:smartTag>
      <w:r w:rsidRPr="00944A5F">
        <w:t xml:space="preserve"> and Boyertown and will take advantage of a tourism opportunity gap;</w:t>
      </w:r>
    </w:p>
    <w:p w:rsidR="008915D6" w:rsidRPr="00944A5F" w:rsidRDefault="008915D6" w:rsidP="00944A5F">
      <w:r w:rsidRPr="00944A5F">
        <w:t xml:space="preserve"> Whereas, passenger operation of the Colebrookdale Railroad will create jobs in </w:t>
      </w:r>
      <w:smartTag w:uri="urn:schemas-microsoft-com:office:smarttags" w:element="place">
        <w:r w:rsidRPr="00944A5F">
          <w:t>Pottstown</w:t>
        </w:r>
      </w:smartTag>
      <w:r w:rsidRPr="00944A5F">
        <w:t xml:space="preserve"> and Boyertown both directly and indirectly,</w:t>
      </w:r>
    </w:p>
    <w:p w:rsidR="008915D6" w:rsidRPr="00944A5F" w:rsidRDefault="008915D6" w:rsidP="00944A5F">
      <w:r w:rsidRPr="00944A5F">
        <w:t xml:space="preserve">Whereas, the Colebrookdale Railroad offers an unparalleled educational opportunity to tell the story of the early American ironmaking, milling, lumber, and transportation industries central to the growth of the nation, a story of which the Colebrookdale Railroad </w:t>
      </w:r>
      <w:r>
        <w:t xml:space="preserve"> and our region </w:t>
      </w:r>
      <w:r w:rsidRPr="00944A5F">
        <w:t>is a part;</w:t>
      </w:r>
    </w:p>
    <w:p w:rsidR="008915D6" w:rsidRPr="00944A5F" w:rsidRDefault="008915D6" w:rsidP="00944A5F">
      <w:r w:rsidRPr="00944A5F">
        <w:t xml:space="preserve"> We therefore pledge our support to the </w:t>
      </w:r>
      <w:r>
        <w:t xml:space="preserve">creation of a dedicated tourist railroad </w:t>
      </w:r>
      <w:r w:rsidRPr="00944A5F">
        <w:t>on the Colebrookdale Railroad for the benefit a</w:t>
      </w:r>
      <w:r>
        <w:t xml:space="preserve">nd enjoyment of </w:t>
      </w:r>
      <w:r w:rsidRPr="00944A5F">
        <w:t>citizens, visitors, students, and the business communities of our region.  We support the efforts of the project proponents to secure funding to facilitate tourist passenger service and will, in the future, aid in efforts to that end to the extent determined by our governing board to be necessary and prudent.</w:t>
      </w:r>
    </w:p>
    <w:p w:rsidR="008915D6" w:rsidRPr="00944A5F" w:rsidRDefault="008915D6" w:rsidP="00944A5F">
      <w:r w:rsidRPr="00944A5F">
        <w:t> </w:t>
      </w:r>
    </w:p>
    <w:p w:rsidR="008915D6" w:rsidRDefault="008915D6"/>
    <w:sectPr w:rsidR="008915D6" w:rsidSect="009A6F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A5F"/>
    <w:rsid w:val="001625FC"/>
    <w:rsid w:val="00407745"/>
    <w:rsid w:val="008915D6"/>
    <w:rsid w:val="00915EB2"/>
    <w:rsid w:val="00944A5F"/>
    <w:rsid w:val="009A6F37"/>
    <w:rsid w:val="00BD74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3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67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251</Words>
  <Characters>1431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WITNESSETH</dc:title>
  <dc:subject/>
  <dc:creator>Nguest</dc:creator>
  <cp:keywords/>
  <dc:description/>
  <cp:lastModifiedBy>Nathaniel C. Guest</cp:lastModifiedBy>
  <cp:revision>2</cp:revision>
  <dcterms:created xsi:type="dcterms:W3CDTF">2011-12-08T17:54:00Z</dcterms:created>
  <dcterms:modified xsi:type="dcterms:W3CDTF">2011-12-08T17:54:00Z</dcterms:modified>
</cp:coreProperties>
</file>